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67E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</w:p>
    <w:p w14:paraId="35F3C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333EADB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</w:p>
    <w:p w14:paraId="49120C4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default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海峡果品批发市场管理活动房项目</w:t>
      </w:r>
    </w:p>
    <w:p w14:paraId="09C8E87E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 w:bidi="ar-SA"/>
        </w:rPr>
        <w:t>报价单</w:t>
      </w:r>
    </w:p>
    <w:p w14:paraId="02442D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7E52AE78">
      <w:pPr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7E9FF2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采购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1座2层海峡果品批发市场活动管理房包干含税总报价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元），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包干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不含税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总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报价为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。</w:t>
      </w:r>
    </w:p>
    <w:p w14:paraId="01EC155C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none"/>
          <w:lang w:val="en-US" w:eastAsia="zh-CN"/>
        </w:rPr>
        <w:t>发票（请填写普通还是专用）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；</w:t>
      </w:r>
    </w:p>
    <w:p w14:paraId="6059044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2.提供增值税专用发票的需填写提供的为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none"/>
          <w:lang w:val="en-US" w:eastAsia="zh-CN"/>
        </w:rPr>
        <w:t>%的增值税专用发票（提供普票的不要填写）；</w:t>
      </w:r>
    </w:p>
    <w:p w14:paraId="1C695E3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3.所有小写报价均精确到小数点后两位；</w:t>
      </w:r>
    </w:p>
    <w:p w14:paraId="023A2D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120" w:firstLineChars="400"/>
        <w:jc w:val="left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4.以上报价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包括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配套的设施费、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运费、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安装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调试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吊装费、</w:t>
      </w:r>
    </w:p>
    <w:p w14:paraId="620BFE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人工费、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税费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eastAsia="zh-CN"/>
        </w:rPr>
        <w:t>等所有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  <w:lang w:eastAsia="zh-CN"/>
        </w:rPr>
        <w:t>；</w:t>
      </w:r>
    </w:p>
    <w:p w14:paraId="1EC86898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5.未按以上规定正确报价的视为无效报价；</w:t>
      </w:r>
    </w:p>
    <w:p w14:paraId="3A54A07B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1120" w:firstLineChars="4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6.未填写报价日期和提供的所有材料未盖骑缝章、缺件的视为无效报价。</w:t>
      </w:r>
      <w:bookmarkStart w:id="0" w:name="_GoBack"/>
      <w:bookmarkEnd w:id="0"/>
    </w:p>
    <w:p w14:paraId="38ED5BB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6C96697F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840" w:firstLineChars="3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6849CCA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DA6565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:1.</w:t>
      </w:r>
      <w:r>
        <w:rPr>
          <w:rFonts w:hint="eastAsia" w:ascii="仿宋" w:hAnsi="仿宋" w:eastAsia="仿宋" w:cs="仿宋"/>
          <w:sz w:val="28"/>
          <w:szCs w:val="28"/>
        </w:rPr>
        <w:t>统一社会信用代码营业执照复印件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（盖章）</w:t>
      </w:r>
    </w:p>
    <w:p w14:paraId="24DCBFA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hint="eastAsia" w:ascii="仿宋_GB2312" w:hAnsi="仿宋" w:eastAsia="仿宋_GB2312" w:cs="Tahoma"/>
          <w:sz w:val="28"/>
          <w:szCs w:val="28"/>
          <w:lang w:eastAsia="zh-CN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>2.</w:t>
      </w:r>
      <w:r>
        <w:rPr>
          <w:rFonts w:ascii="仿宋_GB2312" w:hAnsi="仿宋" w:eastAsia="仿宋_GB2312" w:cs="Tahoma"/>
          <w:sz w:val="28"/>
          <w:szCs w:val="28"/>
        </w:rPr>
        <w:t>20</w:t>
      </w:r>
      <w:r>
        <w:rPr>
          <w:rFonts w:hint="eastAsia" w:ascii="仿宋_GB2312" w:hAnsi="仿宋" w:eastAsia="仿宋_GB2312" w:cs="Tahoma"/>
          <w:sz w:val="28"/>
          <w:szCs w:val="28"/>
          <w:lang w:val="en-US" w:eastAsia="zh-CN"/>
        </w:rPr>
        <w:t>24</w:t>
      </w:r>
      <w:r>
        <w:rPr>
          <w:rFonts w:hint="eastAsia" w:ascii="仿宋_GB2312" w:hAnsi="仿宋" w:eastAsia="仿宋_GB2312" w:cs="Tahoma"/>
          <w:sz w:val="28"/>
          <w:szCs w:val="28"/>
        </w:rPr>
        <w:t>年纳税人信用等级证明</w:t>
      </w:r>
      <w:r>
        <w:rPr>
          <w:rFonts w:hint="eastAsia" w:ascii="仿宋_GB2312" w:hAnsi="仿宋" w:eastAsia="仿宋_GB2312" w:cs="Tahoma"/>
          <w:sz w:val="28"/>
          <w:szCs w:val="28"/>
          <w:lang w:eastAsia="zh-CN"/>
        </w:rPr>
        <w:t>（盖章）</w:t>
      </w:r>
    </w:p>
    <w:p w14:paraId="31E437BE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3.“信用中国”网站的查询结果打印件或截图（盖章）</w:t>
      </w:r>
    </w:p>
    <w:p w14:paraId="6774FB29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4.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国家认可的第三方检测机构出具的CMA检测报告（内容必须包括抗压强度等）复印件</w:t>
      </w:r>
      <w:r>
        <w:rPr>
          <w:rFonts w:hint="eastAsia" w:ascii="仿宋_GB2312" w:hAnsi="仿宋" w:eastAsia="仿宋_GB2312" w:cs="Tahoma"/>
          <w:kern w:val="0"/>
          <w:sz w:val="28"/>
          <w:szCs w:val="28"/>
          <w:lang w:val="en-US" w:eastAsia="zh-CN"/>
        </w:rPr>
        <w:t>（盖章）</w:t>
      </w:r>
    </w:p>
    <w:p w14:paraId="232856F0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20" w:firstLineChars="150"/>
        <w:textAlignment w:val="auto"/>
        <w:rPr>
          <w:rFonts w:hint="default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5.管理房主要技术参数响应、偏离表（盖章）</w:t>
      </w:r>
    </w:p>
    <w:p w14:paraId="33117623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900" w:firstLineChars="175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5EB8BFD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900" w:firstLineChars="1750"/>
        <w:textAlignment w:val="auto"/>
        <w:rPr>
          <w:rFonts w:hint="eastAsia" w:ascii="仿宋_GB2312" w:hAnsi="Tahoma" w:eastAsia="仿宋_GB2312" w:cs="Tahoma"/>
          <w:color w:val="000000"/>
          <w:sz w:val="28"/>
          <w:szCs w:val="28"/>
        </w:rPr>
      </w:pPr>
    </w:p>
    <w:p w14:paraId="0B6D6166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firstLine="4900" w:firstLineChars="175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097E6D55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7E49F50A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86065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 w14:paraId="73F94DFF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CA33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04BCD2B7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TMwZTgyMDI2NTY4NGYwYmJmZGNjZDg2Mzc5ZWYifQ=="/>
  </w:docVars>
  <w:rsids>
    <w:rsidRoot w:val="00AA5DC3"/>
    <w:rsid w:val="00004F31"/>
    <w:rsid w:val="00016500"/>
    <w:rsid w:val="0002635F"/>
    <w:rsid w:val="00074711"/>
    <w:rsid w:val="00083868"/>
    <w:rsid w:val="000A5B6B"/>
    <w:rsid w:val="000E01DD"/>
    <w:rsid w:val="001020AD"/>
    <w:rsid w:val="00105BEE"/>
    <w:rsid w:val="00115C8C"/>
    <w:rsid w:val="001259FA"/>
    <w:rsid w:val="001B4D2F"/>
    <w:rsid w:val="0020531B"/>
    <w:rsid w:val="00267DC7"/>
    <w:rsid w:val="00276CF4"/>
    <w:rsid w:val="002801F3"/>
    <w:rsid w:val="00281A0B"/>
    <w:rsid w:val="002B6415"/>
    <w:rsid w:val="002B69CF"/>
    <w:rsid w:val="002B6D27"/>
    <w:rsid w:val="002B6F16"/>
    <w:rsid w:val="002C21E5"/>
    <w:rsid w:val="002D2EE2"/>
    <w:rsid w:val="002D4983"/>
    <w:rsid w:val="002D67BD"/>
    <w:rsid w:val="002F1A89"/>
    <w:rsid w:val="002F271B"/>
    <w:rsid w:val="002F4EFD"/>
    <w:rsid w:val="00305FFA"/>
    <w:rsid w:val="00312732"/>
    <w:rsid w:val="003225BD"/>
    <w:rsid w:val="00322BAA"/>
    <w:rsid w:val="00347EC6"/>
    <w:rsid w:val="00347F70"/>
    <w:rsid w:val="00356896"/>
    <w:rsid w:val="00362373"/>
    <w:rsid w:val="0036701C"/>
    <w:rsid w:val="003C7E06"/>
    <w:rsid w:val="003D222F"/>
    <w:rsid w:val="003F712A"/>
    <w:rsid w:val="00400344"/>
    <w:rsid w:val="0042141F"/>
    <w:rsid w:val="0042730C"/>
    <w:rsid w:val="00447F18"/>
    <w:rsid w:val="00474790"/>
    <w:rsid w:val="0048734A"/>
    <w:rsid w:val="004B0B4E"/>
    <w:rsid w:val="004D734B"/>
    <w:rsid w:val="004F77F7"/>
    <w:rsid w:val="00502B07"/>
    <w:rsid w:val="00513EB5"/>
    <w:rsid w:val="00516094"/>
    <w:rsid w:val="00523B90"/>
    <w:rsid w:val="00557E8F"/>
    <w:rsid w:val="00561FED"/>
    <w:rsid w:val="005D53DB"/>
    <w:rsid w:val="005E02A4"/>
    <w:rsid w:val="005E40F7"/>
    <w:rsid w:val="00603086"/>
    <w:rsid w:val="006358F9"/>
    <w:rsid w:val="0063642B"/>
    <w:rsid w:val="00642149"/>
    <w:rsid w:val="0065326A"/>
    <w:rsid w:val="00661D59"/>
    <w:rsid w:val="006851EB"/>
    <w:rsid w:val="00687A95"/>
    <w:rsid w:val="00693FF4"/>
    <w:rsid w:val="006970CD"/>
    <w:rsid w:val="006B7017"/>
    <w:rsid w:val="006C04AF"/>
    <w:rsid w:val="0070514E"/>
    <w:rsid w:val="007235BE"/>
    <w:rsid w:val="007245F7"/>
    <w:rsid w:val="00726AEC"/>
    <w:rsid w:val="00731699"/>
    <w:rsid w:val="00746FCE"/>
    <w:rsid w:val="00756A80"/>
    <w:rsid w:val="00780317"/>
    <w:rsid w:val="00782B53"/>
    <w:rsid w:val="007928B8"/>
    <w:rsid w:val="007A000F"/>
    <w:rsid w:val="007A3BC2"/>
    <w:rsid w:val="007A4C66"/>
    <w:rsid w:val="007A7431"/>
    <w:rsid w:val="007B7289"/>
    <w:rsid w:val="007B7647"/>
    <w:rsid w:val="007F0883"/>
    <w:rsid w:val="00816F11"/>
    <w:rsid w:val="008202E5"/>
    <w:rsid w:val="008310A6"/>
    <w:rsid w:val="008376B3"/>
    <w:rsid w:val="00841A26"/>
    <w:rsid w:val="0084612A"/>
    <w:rsid w:val="0087029B"/>
    <w:rsid w:val="008A2A74"/>
    <w:rsid w:val="008A7003"/>
    <w:rsid w:val="008C46FF"/>
    <w:rsid w:val="008D5D2B"/>
    <w:rsid w:val="008E03E8"/>
    <w:rsid w:val="008F0233"/>
    <w:rsid w:val="00926F1B"/>
    <w:rsid w:val="0093106B"/>
    <w:rsid w:val="00932197"/>
    <w:rsid w:val="00933D1E"/>
    <w:rsid w:val="00941C1B"/>
    <w:rsid w:val="00945A6A"/>
    <w:rsid w:val="0095360B"/>
    <w:rsid w:val="00974F13"/>
    <w:rsid w:val="00980145"/>
    <w:rsid w:val="00986D37"/>
    <w:rsid w:val="009977E2"/>
    <w:rsid w:val="009B2A30"/>
    <w:rsid w:val="009E4ECE"/>
    <w:rsid w:val="00A00F98"/>
    <w:rsid w:val="00A028FD"/>
    <w:rsid w:val="00A315CC"/>
    <w:rsid w:val="00A37571"/>
    <w:rsid w:val="00A66CF1"/>
    <w:rsid w:val="00A84E57"/>
    <w:rsid w:val="00A95A8D"/>
    <w:rsid w:val="00A95DDB"/>
    <w:rsid w:val="00AA4570"/>
    <w:rsid w:val="00AA5DC3"/>
    <w:rsid w:val="00AB7D9A"/>
    <w:rsid w:val="00B00723"/>
    <w:rsid w:val="00B04F85"/>
    <w:rsid w:val="00BD3635"/>
    <w:rsid w:val="00BE0140"/>
    <w:rsid w:val="00BE240D"/>
    <w:rsid w:val="00BE61B0"/>
    <w:rsid w:val="00BF2A38"/>
    <w:rsid w:val="00C2305E"/>
    <w:rsid w:val="00C429A6"/>
    <w:rsid w:val="00C508A0"/>
    <w:rsid w:val="00C50A80"/>
    <w:rsid w:val="00C57A0B"/>
    <w:rsid w:val="00C6226B"/>
    <w:rsid w:val="00C64E2D"/>
    <w:rsid w:val="00C82C6B"/>
    <w:rsid w:val="00C83485"/>
    <w:rsid w:val="00C83777"/>
    <w:rsid w:val="00C866D5"/>
    <w:rsid w:val="00C87DF0"/>
    <w:rsid w:val="00C97C2A"/>
    <w:rsid w:val="00CB7147"/>
    <w:rsid w:val="00CC3357"/>
    <w:rsid w:val="00CD6770"/>
    <w:rsid w:val="00D15E32"/>
    <w:rsid w:val="00D50B7E"/>
    <w:rsid w:val="00DA5644"/>
    <w:rsid w:val="00DB132B"/>
    <w:rsid w:val="00DB75EB"/>
    <w:rsid w:val="00DC497B"/>
    <w:rsid w:val="00DD5B75"/>
    <w:rsid w:val="00DE42DF"/>
    <w:rsid w:val="00E03CF4"/>
    <w:rsid w:val="00E2658D"/>
    <w:rsid w:val="00E30670"/>
    <w:rsid w:val="00E470D3"/>
    <w:rsid w:val="00E525C8"/>
    <w:rsid w:val="00E62E61"/>
    <w:rsid w:val="00E808CE"/>
    <w:rsid w:val="00E94089"/>
    <w:rsid w:val="00EA4310"/>
    <w:rsid w:val="00EC2372"/>
    <w:rsid w:val="00ED2F33"/>
    <w:rsid w:val="00ED498E"/>
    <w:rsid w:val="00ED499F"/>
    <w:rsid w:val="00EE4C4E"/>
    <w:rsid w:val="00EF5790"/>
    <w:rsid w:val="00F43A6B"/>
    <w:rsid w:val="00F45B2D"/>
    <w:rsid w:val="00F54399"/>
    <w:rsid w:val="00F62E35"/>
    <w:rsid w:val="00F643AF"/>
    <w:rsid w:val="00F810D3"/>
    <w:rsid w:val="00F87D86"/>
    <w:rsid w:val="00FD0F27"/>
    <w:rsid w:val="00FD5171"/>
    <w:rsid w:val="00FD5FF3"/>
    <w:rsid w:val="012D7F8D"/>
    <w:rsid w:val="032909E4"/>
    <w:rsid w:val="03562EC6"/>
    <w:rsid w:val="03886F2E"/>
    <w:rsid w:val="060054E9"/>
    <w:rsid w:val="063240EB"/>
    <w:rsid w:val="064A44C0"/>
    <w:rsid w:val="06B86779"/>
    <w:rsid w:val="078A41F3"/>
    <w:rsid w:val="07AB4193"/>
    <w:rsid w:val="07FA19FC"/>
    <w:rsid w:val="0A785951"/>
    <w:rsid w:val="0BAE274B"/>
    <w:rsid w:val="0DCE09D8"/>
    <w:rsid w:val="0E0E45F0"/>
    <w:rsid w:val="0E9658AF"/>
    <w:rsid w:val="0EB55AC5"/>
    <w:rsid w:val="0F285412"/>
    <w:rsid w:val="0F4830E7"/>
    <w:rsid w:val="0F622802"/>
    <w:rsid w:val="1044577E"/>
    <w:rsid w:val="12DC5079"/>
    <w:rsid w:val="135368D4"/>
    <w:rsid w:val="13C0036B"/>
    <w:rsid w:val="147B6799"/>
    <w:rsid w:val="14AF2D56"/>
    <w:rsid w:val="155F7987"/>
    <w:rsid w:val="173C7F4A"/>
    <w:rsid w:val="18BB7BBE"/>
    <w:rsid w:val="1A067813"/>
    <w:rsid w:val="1AFC545E"/>
    <w:rsid w:val="1BB6282F"/>
    <w:rsid w:val="1BD650E0"/>
    <w:rsid w:val="1DBE2DB6"/>
    <w:rsid w:val="1E731F5B"/>
    <w:rsid w:val="1E7B4F0E"/>
    <w:rsid w:val="1E904EAD"/>
    <w:rsid w:val="1ED2036B"/>
    <w:rsid w:val="1F065BE0"/>
    <w:rsid w:val="1F3C6BBD"/>
    <w:rsid w:val="202B532D"/>
    <w:rsid w:val="205A433A"/>
    <w:rsid w:val="20B936C1"/>
    <w:rsid w:val="2109344A"/>
    <w:rsid w:val="211F0582"/>
    <w:rsid w:val="23E97DD8"/>
    <w:rsid w:val="25545725"/>
    <w:rsid w:val="26BA600E"/>
    <w:rsid w:val="26E910F9"/>
    <w:rsid w:val="272B4BFE"/>
    <w:rsid w:val="277F1D76"/>
    <w:rsid w:val="279C4887"/>
    <w:rsid w:val="27A24B25"/>
    <w:rsid w:val="28582316"/>
    <w:rsid w:val="28996270"/>
    <w:rsid w:val="28CB0D04"/>
    <w:rsid w:val="29533DF4"/>
    <w:rsid w:val="2B6E4C9F"/>
    <w:rsid w:val="2B7D58B1"/>
    <w:rsid w:val="2D025B4A"/>
    <w:rsid w:val="2E2D3F0A"/>
    <w:rsid w:val="2EAC68B7"/>
    <w:rsid w:val="2F350274"/>
    <w:rsid w:val="2F8F3646"/>
    <w:rsid w:val="2FA62D1D"/>
    <w:rsid w:val="302D0FCE"/>
    <w:rsid w:val="304118EF"/>
    <w:rsid w:val="30C461A3"/>
    <w:rsid w:val="31097E9D"/>
    <w:rsid w:val="32F84E56"/>
    <w:rsid w:val="3498562E"/>
    <w:rsid w:val="353C1918"/>
    <w:rsid w:val="36DD5B52"/>
    <w:rsid w:val="370E41AE"/>
    <w:rsid w:val="373F3EA3"/>
    <w:rsid w:val="37E95547"/>
    <w:rsid w:val="383F7F56"/>
    <w:rsid w:val="38945317"/>
    <w:rsid w:val="38EC00CD"/>
    <w:rsid w:val="39061C84"/>
    <w:rsid w:val="39500C73"/>
    <w:rsid w:val="3C6B48FF"/>
    <w:rsid w:val="3CD16852"/>
    <w:rsid w:val="3E1A7B78"/>
    <w:rsid w:val="3E270F76"/>
    <w:rsid w:val="3E64471E"/>
    <w:rsid w:val="3F320B3D"/>
    <w:rsid w:val="403E52DC"/>
    <w:rsid w:val="412D32AA"/>
    <w:rsid w:val="41E50454"/>
    <w:rsid w:val="41F03C50"/>
    <w:rsid w:val="42003CE4"/>
    <w:rsid w:val="42261E6A"/>
    <w:rsid w:val="42D672FF"/>
    <w:rsid w:val="43DD12AF"/>
    <w:rsid w:val="44613C8E"/>
    <w:rsid w:val="44EE17C1"/>
    <w:rsid w:val="475C24EB"/>
    <w:rsid w:val="47644EFE"/>
    <w:rsid w:val="4BBF64BA"/>
    <w:rsid w:val="4D065F04"/>
    <w:rsid w:val="4D624867"/>
    <w:rsid w:val="4EF816EC"/>
    <w:rsid w:val="4F110B35"/>
    <w:rsid w:val="4FD10D00"/>
    <w:rsid w:val="510F6820"/>
    <w:rsid w:val="529C5B1C"/>
    <w:rsid w:val="52DB10B0"/>
    <w:rsid w:val="541F4FCC"/>
    <w:rsid w:val="54FF4D18"/>
    <w:rsid w:val="559968A2"/>
    <w:rsid w:val="56430257"/>
    <w:rsid w:val="567A6481"/>
    <w:rsid w:val="56D860BD"/>
    <w:rsid w:val="57962DC1"/>
    <w:rsid w:val="58956D24"/>
    <w:rsid w:val="597A7293"/>
    <w:rsid w:val="59881376"/>
    <w:rsid w:val="5AD550B8"/>
    <w:rsid w:val="5B1335B7"/>
    <w:rsid w:val="5C3762C7"/>
    <w:rsid w:val="5C6C2CAE"/>
    <w:rsid w:val="5CC1380C"/>
    <w:rsid w:val="5D0B6797"/>
    <w:rsid w:val="5D93145F"/>
    <w:rsid w:val="5DD62B9F"/>
    <w:rsid w:val="5E1C641F"/>
    <w:rsid w:val="5F48187B"/>
    <w:rsid w:val="5FE85F1C"/>
    <w:rsid w:val="60FD48E7"/>
    <w:rsid w:val="61061E4A"/>
    <w:rsid w:val="61730530"/>
    <w:rsid w:val="62003A06"/>
    <w:rsid w:val="625D388F"/>
    <w:rsid w:val="6298671F"/>
    <w:rsid w:val="62B74706"/>
    <w:rsid w:val="62C459F0"/>
    <w:rsid w:val="63770981"/>
    <w:rsid w:val="63D336DD"/>
    <w:rsid w:val="646F0439"/>
    <w:rsid w:val="64710DC0"/>
    <w:rsid w:val="653500CB"/>
    <w:rsid w:val="65C23A09"/>
    <w:rsid w:val="65F04A1A"/>
    <w:rsid w:val="664602A2"/>
    <w:rsid w:val="66560D06"/>
    <w:rsid w:val="66A75BC9"/>
    <w:rsid w:val="66F467E3"/>
    <w:rsid w:val="67711138"/>
    <w:rsid w:val="679917AE"/>
    <w:rsid w:val="67A45F11"/>
    <w:rsid w:val="67F37D76"/>
    <w:rsid w:val="68A83DF8"/>
    <w:rsid w:val="692A02AC"/>
    <w:rsid w:val="69367D50"/>
    <w:rsid w:val="699259DB"/>
    <w:rsid w:val="69EC2181"/>
    <w:rsid w:val="6A2530DA"/>
    <w:rsid w:val="6A454355"/>
    <w:rsid w:val="6A8C6C62"/>
    <w:rsid w:val="6AE55365"/>
    <w:rsid w:val="6BFB375A"/>
    <w:rsid w:val="6C7549AF"/>
    <w:rsid w:val="6C907F20"/>
    <w:rsid w:val="6CD16427"/>
    <w:rsid w:val="6CFE334F"/>
    <w:rsid w:val="6D90504C"/>
    <w:rsid w:val="6DC5165F"/>
    <w:rsid w:val="6DE94DAF"/>
    <w:rsid w:val="6E5F273D"/>
    <w:rsid w:val="6FD0481E"/>
    <w:rsid w:val="70E57245"/>
    <w:rsid w:val="71D127ED"/>
    <w:rsid w:val="727E5508"/>
    <w:rsid w:val="72952F88"/>
    <w:rsid w:val="73FF2B03"/>
    <w:rsid w:val="756C1392"/>
    <w:rsid w:val="756C443B"/>
    <w:rsid w:val="762027B2"/>
    <w:rsid w:val="76C47628"/>
    <w:rsid w:val="77837E58"/>
    <w:rsid w:val="79A243A6"/>
    <w:rsid w:val="79A57626"/>
    <w:rsid w:val="79D51C6A"/>
    <w:rsid w:val="79F673B0"/>
    <w:rsid w:val="7CC35892"/>
    <w:rsid w:val="7CCE72CA"/>
    <w:rsid w:val="7D565A66"/>
    <w:rsid w:val="7E3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iPriority="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9"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locked/>
    <w:uiPriority w:val="9"/>
    <w:pPr>
      <w:autoSpaceDE w:val="0"/>
      <w:autoSpaceDN w:val="0"/>
      <w:ind w:left="1026" w:hanging="490"/>
      <w:outlineLvl w:val="2"/>
    </w:pPr>
    <w:rPr>
      <w:rFonts w:ascii="宋体" w:hAnsi="宋体" w:eastAsia="宋体" w:cs="宋体"/>
      <w:sz w:val="28"/>
      <w:szCs w:val="28"/>
      <w:lang w:val="zh-CN" w:bidi="zh-CN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2"/>
    <w:basedOn w:val="1"/>
    <w:autoRedefine/>
    <w:qFormat/>
    <w:locked/>
    <w:uiPriority w:val="0"/>
    <w:pPr>
      <w:ind w:left="360"/>
    </w:pPr>
    <w:rPr>
      <w:b/>
      <w:color w:val="000000"/>
      <w:kern w:val="0"/>
      <w:sz w:val="28"/>
      <w:szCs w:val="20"/>
    </w:rPr>
  </w:style>
  <w:style w:type="paragraph" w:styleId="5">
    <w:name w:val="Balloon Text"/>
    <w:basedOn w:val="1"/>
    <w:link w:val="14"/>
    <w:autoRedefine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locked/>
    <w:uiPriority w:val="0"/>
    <w:rPr>
      <w:b/>
    </w:rPr>
  </w:style>
  <w:style w:type="character" w:styleId="12">
    <w:name w:val="page number"/>
    <w:basedOn w:val="10"/>
    <w:autoRedefine/>
    <w:qFormat/>
    <w:uiPriority w:val="99"/>
    <w:rPr>
      <w:rFonts w:cs="Times New Roman"/>
    </w:rPr>
  </w:style>
  <w:style w:type="paragraph" w:customStyle="1" w:styleId="13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  <w:szCs w:val="24"/>
    </w:rPr>
  </w:style>
  <w:style w:type="character" w:customStyle="1" w:styleId="14">
    <w:name w:val="Balloon Text Char"/>
    <w:basedOn w:val="10"/>
    <w:link w:val="5"/>
    <w:autoRedefine/>
    <w:semiHidden/>
    <w:qFormat/>
    <w:locked/>
    <w:uiPriority w:val="99"/>
    <w:rPr>
      <w:rFonts w:cs="Times New Roman"/>
      <w:sz w:val="2"/>
    </w:rPr>
  </w:style>
  <w:style w:type="character" w:customStyle="1" w:styleId="15">
    <w:name w:val="Footer Char"/>
    <w:basedOn w:val="10"/>
    <w:link w:val="6"/>
    <w:autoRedefine/>
    <w:semiHidden/>
    <w:qFormat/>
    <w:locked/>
    <w:uiPriority w:val="99"/>
    <w:rPr>
      <w:rFonts w:cs="Times New Roman"/>
      <w:sz w:val="18"/>
      <w:szCs w:val="18"/>
      <w:lang w:bidi="ar-SA"/>
    </w:rPr>
  </w:style>
  <w:style w:type="paragraph" w:customStyle="1" w:styleId="16">
    <w:name w:val="正文1"/>
    <w:basedOn w:val="1"/>
    <w:autoRedefine/>
    <w:qFormat/>
    <w:uiPriority w:val="99"/>
    <w:pPr>
      <w:tabs>
        <w:tab w:val="left" w:pos="420"/>
      </w:tabs>
      <w:spacing w:line="360" w:lineRule="auto"/>
    </w:pPr>
    <w:rPr>
      <w:rFonts w:ascii="宋体" w:hAnsi="宋体"/>
      <w:sz w:val="24"/>
    </w:rPr>
  </w:style>
  <w:style w:type="paragraph" w:customStyle="1" w:styleId="17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</w:pPr>
    <w:rPr>
      <w:rFonts w:ascii="宋体" w:hAnsi="Calibri" w:cs="宋体"/>
      <w:color w:val="000000"/>
      <w:kern w:val="0"/>
      <w:sz w:val="24"/>
      <w:lang w:val="zh-CN"/>
    </w:rPr>
  </w:style>
  <w:style w:type="paragraph" w:customStyle="1" w:styleId="18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1762</Words>
  <Characters>2158</Characters>
  <Lines>0</Lines>
  <Paragraphs>0</Paragraphs>
  <TotalTime>3</TotalTime>
  <ScaleCrop>false</ScaleCrop>
  <LinksUpToDate>false</LinksUpToDate>
  <CharactersWithSpaces>2287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2020-05-29T06:12:00Z</dcterms:created>
  <dc:creator>Administrator</dc:creator>
  <cp:lastModifiedBy>不穿拖鞋</cp:lastModifiedBy>
  <cp:lastPrinted>2022-03-30T03:22:00Z</cp:lastPrinted>
  <dcterms:modified xsi:type="dcterms:W3CDTF">2025-11-17T08:04:44Z</dcterms:modified>
  <dc:title>关于征集福州民天实业有限公司海峡果品批发市场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5D65EC3F6DF3430E92851AB58769AA32_13</vt:lpwstr>
  </property>
  <property fmtid="{D5CDD505-2E9C-101B-9397-08002B2CF9AE}" pid="4" name="KSOTemplateDocerSaveRecord">
    <vt:lpwstr>eyJoZGlkIjoiOWFkZDk4YTZiODNiN2EyY2IxMjE2OWQzZTQ3MmJkZjUiLCJ1c2VySWQiOiIyMDc0Nzc5NTEifQ==</vt:lpwstr>
  </property>
</Properties>
</file>